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FA39" w14:textId="77777777" w:rsidR="00D43038" w:rsidRDefault="00000000">
      <w:pPr>
        <w:shd w:val="clear" w:color="auto" w:fill="FFFFFF"/>
        <w:spacing w:after="120" w:line="280" w:lineRule="exact"/>
        <w:jc w:val="center"/>
      </w:pPr>
      <w:r>
        <w:rPr>
          <w:rFonts w:ascii="Tahoma" w:eastAsia="Times New Roman" w:hAnsi="Tahoma" w:cs="Tahoma"/>
          <w:b/>
          <w:bCs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65408" behindDoc="0" locked="0" layoutInCell="1" allowOverlap="1" wp14:anchorId="5129EF9F" wp14:editId="50DA8EFC">
            <wp:simplePos x="0" y="0"/>
            <wp:positionH relativeFrom="column">
              <wp:posOffset>-194940</wp:posOffset>
            </wp:positionH>
            <wp:positionV relativeFrom="paragraph">
              <wp:posOffset>-585472</wp:posOffset>
            </wp:positionV>
            <wp:extent cx="753108" cy="685800"/>
            <wp:effectExtent l="0" t="0" r="8892" b="0"/>
            <wp:wrapTight wrapText="bothSides">
              <wp:wrapPolygon edited="0">
                <wp:start x="0" y="0"/>
                <wp:lineTo x="0" y="21000"/>
                <wp:lineTo x="21327" y="21000"/>
                <wp:lineTo x="21327" y="0"/>
                <wp:lineTo x="0" y="0"/>
              </wp:wrapPolygon>
            </wp:wrapTight>
            <wp:docPr id="1175080549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08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SOUHLAS SE ZPRACOVÁNÍM OSOBNÍCH ÚDAJŮ – zájemce o práci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</w:p>
    <w:p w14:paraId="50511281" w14:textId="77777777" w:rsidR="00D43038" w:rsidRDefault="00000000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Já, níže podepsaný/á:</w:t>
      </w:r>
    </w:p>
    <w:p w14:paraId="513FC8BC" w14:textId="77777777" w:rsidR="00D43038" w:rsidRDefault="00000000">
      <w:pPr>
        <w:spacing w:line="276" w:lineRule="auto"/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C4CC9" wp14:editId="4C0AA2CB">
                <wp:simplePos x="0" y="0"/>
                <wp:positionH relativeFrom="margin">
                  <wp:align>right</wp:align>
                </wp:positionH>
                <wp:positionV relativeFrom="paragraph">
                  <wp:posOffset>12701</wp:posOffset>
                </wp:positionV>
                <wp:extent cx="3959864" cy="215268"/>
                <wp:effectExtent l="0" t="0" r="21586" b="13332"/>
                <wp:wrapNone/>
                <wp:docPr id="1372912729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4" cy="21526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5F62F8" id="Obdélník 22" o:spid="_x0000_s1026" style="position:absolute;margin-left:260.6pt;margin-top:1pt;width:311.8pt;height:16.9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" filled="f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Jméno, příjmení: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1704C764" w14:textId="77777777" w:rsidR="00D43038" w:rsidRDefault="00D4303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D61FACE" w14:textId="77777777" w:rsidR="00D43038" w:rsidRDefault="00000000">
      <w:pPr>
        <w:spacing w:line="276" w:lineRule="auto"/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4359D" wp14:editId="5559A924">
                <wp:simplePos x="0" y="0"/>
                <wp:positionH relativeFrom="margin">
                  <wp:align>right</wp:align>
                </wp:positionH>
                <wp:positionV relativeFrom="paragraph">
                  <wp:posOffset>33659</wp:posOffset>
                </wp:positionV>
                <wp:extent cx="3959864" cy="215268"/>
                <wp:effectExtent l="0" t="0" r="21586" b="13332"/>
                <wp:wrapNone/>
                <wp:docPr id="788155859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4" cy="21526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D9E3BD" id="Obdélník 26" o:spid="_x0000_s1026" style="position:absolute;margin-left:260.6pt;margin-top:2.65pt;width:311.8pt;height:16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" filled="f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>Telefon a e-mail:</w:t>
      </w:r>
    </w:p>
    <w:p w14:paraId="22DF8283" w14:textId="77777777" w:rsidR="00D43038" w:rsidRDefault="00000000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„Subjekt údajů“)</w:t>
      </w:r>
    </w:p>
    <w:p w14:paraId="739E8E9D" w14:textId="77777777" w:rsidR="00D43038" w:rsidRDefault="00000000">
      <w:pPr>
        <w:shd w:val="clear" w:color="auto" w:fill="FFFFFF"/>
        <w:spacing w:after="120" w:line="280" w:lineRule="exact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ÚVODNÍ INFORMACE</w:t>
      </w:r>
    </w:p>
    <w:p w14:paraId="24D211A0" w14:textId="77777777" w:rsidR="00D43038" w:rsidRDefault="00000000">
      <w:pPr>
        <w:shd w:val="clear" w:color="auto" w:fill="FFFFFF"/>
        <w:spacing w:after="0"/>
        <w:jc w:val="both"/>
      </w:pPr>
      <w:r>
        <w:rPr>
          <w:rFonts w:ascii="Tahoma" w:hAnsi="Tahoma" w:cs="Tahoma"/>
          <w:b/>
          <w:i/>
          <w:sz w:val="20"/>
          <w:szCs w:val="20"/>
        </w:rPr>
        <w:t>Domov Odry, příspěvková organizace,  IČ: 48804894, se sídlem ul. Hranická 410/56, 742 35 Odry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jako správce osobních údajů (dále jen „Správce“) informuje tímto o základních zásadách a principech v souladu s ustanovením čl. 13 a následujících Nařízení Evropského parlamentu a Rady č. 2016/679 ze dne 27. 4. 2016 o ochraně fyzických osob v souvislosti se zpracováním osobních údajů a o volném pohybu těchto údajů a o zrušení směrnice 95/46/ES (dále jen „obecné nařízení o ochraně osobních údajů“), na základě kterých Správce v souvislosti s agendou výběrových řízení nakládá s mými osobními údaji (dále jen „Subjekt údajů“). </w:t>
      </w:r>
    </w:p>
    <w:p w14:paraId="29FAF2E1" w14:textId="77777777" w:rsidR="00D43038" w:rsidRDefault="00D4303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</w:p>
    <w:p w14:paraId="1B446DB8" w14:textId="77777777" w:rsidR="00D43038" w:rsidRDefault="0000000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ÚČEL A PRÁVNÍ ZÁKLAD ZPRACOVÁNÍ OSOBNÍCH ÚDAJŮ</w:t>
      </w:r>
    </w:p>
    <w:p w14:paraId="2B31E65D" w14:textId="77777777" w:rsidR="00D43038" w:rsidRDefault="00000000">
      <w:p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Správce v souvislosti </w:t>
      </w:r>
      <w:r>
        <w:rPr>
          <w:rFonts w:ascii="Tahoma" w:eastAsia="Times New Roman" w:hAnsi="Tahoma" w:cs="Tahoma"/>
          <w:sz w:val="20"/>
          <w:szCs w:val="20"/>
          <w:lang w:eastAsia="cs-CZ"/>
        </w:rPr>
        <w:t>s obsazováním volných pracovních míst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zpracovává a uchovává za podmínek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  <w:t xml:space="preserve">a v mezích stanovených platnou právní úpravou, zejména v souladu s ustanovením čl. 6 odst. 1 písm. a) a písm. b) obecného nařízení o ochraně osobních údajů, osobní údaje Subjektu údajů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k těmto účelům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:</w:t>
      </w:r>
    </w:p>
    <w:p w14:paraId="345F524E" w14:textId="77777777" w:rsidR="00D43038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vedení vnitřní evidence uchazečů o zaměstnání v databázi u Správce;</w:t>
      </w:r>
    </w:p>
    <w:p w14:paraId="47E54FFB" w14:textId="77777777" w:rsidR="00D43038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realizace výběrového řízení za účelem získaní pracovní pozice u Správce a uzavření pracovního poměru mezi Subjektem údajů a Správcem;</w:t>
      </w:r>
    </w:p>
    <w:p w14:paraId="433A1B43" w14:textId="77777777" w:rsidR="00D43038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přímé oslovení Subjektu údajů pro případ uzavření pracovního poměru u Správce bez výběrového řízení;</w:t>
      </w:r>
    </w:p>
    <w:p w14:paraId="2734B355" w14:textId="77777777" w:rsidR="00D43038" w:rsidRDefault="00000000">
      <w:pPr>
        <w:pStyle w:val="Odstavecseseznamem"/>
        <w:numPr>
          <w:ilvl w:val="0"/>
          <w:numId w:val="1"/>
        </w:num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cs-CZ"/>
        </w:rPr>
        <w:t>zasílání nabídek pracovních pozic Správcem.</w:t>
      </w:r>
    </w:p>
    <w:p w14:paraId="2BD07D20" w14:textId="77777777" w:rsidR="00D43038" w:rsidRDefault="00000000">
      <w:p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ROZSAH ZPRACOVÁVANÝCH OSOBNÍCH ÚDAJŮ</w:t>
      </w:r>
    </w:p>
    <w:p w14:paraId="785D05C5" w14:textId="77777777" w:rsidR="00D43038" w:rsidRDefault="0000000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Osobní údaje Subjektu údajů jsou zpracovávány v rozsahu: titul, jméno, příjmení, datum a místo narození, místo trvalého pobytu (ulice a číslo, obec, PSČ), místo faktického pobytu (ulice, číslo, obec, PSČ), telefonní číslo, e-mail, státní příslušnosti, průběhu vzdělání a dosažené kvalifikace, úrovně jazykových znalostí, odborné znalosti a dovednosti, průběh dosavadních zaměstnání ke dni podání přihlášky uchazeče o zaměstnání. </w:t>
      </w:r>
    </w:p>
    <w:p w14:paraId="23B34BE8" w14:textId="77777777" w:rsidR="00D43038" w:rsidRDefault="00D4303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3073C824" w14:textId="77777777" w:rsidR="00D43038" w:rsidRDefault="0000000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DOBA ZPRACOVÁNÍ OSOBNÍCH ÚDAJŮ</w:t>
      </w:r>
    </w:p>
    <w:p w14:paraId="64D1E425" w14:textId="77777777" w:rsidR="00D43038" w:rsidRDefault="0000000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Osobní údaje budou zpracovávány po dobu nezbytně nutnou, tj. po dobu potřebnou pro realizaci agendy výběrových řízení na pracovní pozice u Správce a po dobu, kdy lze předpokládat aktuálnost poskytnutých osobních údajů Subjektem údajů Správci, tj. max. po dobu 1 roku. </w:t>
      </w:r>
    </w:p>
    <w:p w14:paraId="632A3BD3" w14:textId="77777777" w:rsidR="00D43038" w:rsidRDefault="00D43038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6460C6E" w14:textId="77777777" w:rsidR="00D43038" w:rsidRDefault="0000000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KONTAKTNÍ ÚDAJE SPRÁVCE, ZÁSTUPCE A POVĚŘENCE</w:t>
      </w:r>
    </w:p>
    <w:p w14:paraId="2857BEB0" w14:textId="77777777" w:rsidR="00D43038" w:rsidRDefault="00000000">
      <w:p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Správce informuje Subjekt údajů o následujících kontaktních údajích pro umožnění kontaktu subjektu údajů se správcem:</w:t>
      </w:r>
    </w:p>
    <w:p w14:paraId="493B40E6" w14:textId="77777777" w:rsidR="00D43038" w:rsidRDefault="00000000">
      <w:pPr>
        <w:pStyle w:val="Odstavecseseznamem"/>
        <w:numPr>
          <w:ilvl w:val="0"/>
          <w:numId w:val="2"/>
        </w:numPr>
        <w:autoSpaceDE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správce je možné kontaktovat písemně na adrese sídla správce uvedené výše</w:t>
      </w:r>
    </w:p>
    <w:p w14:paraId="0135A507" w14:textId="77777777" w:rsidR="00D43038" w:rsidRDefault="00000000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správce je možné kontaktovat písemně prostřednictvím e-mailové adresy </w:t>
      </w:r>
      <w:hyperlink r:id="rId8" w:history="1">
        <w:r>
          <w:rPr>
            <w:rStyle w:val="Hypertextovodkaz"/>
          </w:rPr>
          <w:t>kolackova@ddodry.cz</w:t>
        </w:r>
      </w:hyperlink>
    </w:p>
    <w:p w14:paraId="0208BF7C" w14:textId="77777777" w:rsidR="00D43038" w:rsidRDefault="00000000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správce provozuje webové stránky: </w:t>
      </w:r>
      <w:hyperlink r:id="rId9" w:history="1">
        <w:r>
          <w:rPr>
            <w:rStyle w:val="Hypertextovodkaz"/>
            <w:rFonts w:ascii="Tahoma" w:hAnsi="Tahoma" w:cs="Tahoma"/>
            <w:i/>
            <w:sz w:val="20"/>
            <w:szCs w:val="20"/>
          </w:rPr>
          <w:t>www.ddodry.cz</w:t>
        </w:r>
      </w:hyperlink>
      <w:r>
        <w:rPr>
          <w:rFonts w:ascii="Tahoma" w:hAnsi="Tahoma" w:cs="Tahoma"/>
          <w:i/>
          <w:sz w:val="20"/>
          <w:szCs w:val="20"/>
        </w:rPr>
        <w:t xml:space="preserve"> </w:t>
      </w:r>
    </w:p>
    <w:p w14:paraId="24A6A588" w14:textId="77777777" w:rsidR="00D43038" w:rsidRDefault="00000000">
      <w:pPr>
        <w:pStyle w:val="Odstavecseseznamem"/>
        <w:numPr>
          <w:ilvl w:val="0"/>
          <w:numId w:val="2"/>
        </w:numPr>
        <w:autoSpaceDE w:val="0"/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kontaktní údaje pověřence pro ochranu osobních údajů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: </w:t>
      </w:r>
      <w:proofErr w:type="spellStart"/>
      <w:r>
        <w:rPr>
          <w:rFonts w:ascii="Tahoma" w:hAnsi="Tahoma" w:cs="Tahoma"/>
          <w:b/>
          <w:sz w:val="20"/>
          <w:szCs w:val="20"/>
        </w:rPr>
        <w:t>Jobman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s.r.o.,</w:t>
      </w:r>
      <w:r>
        <w:rPr>
          <w:rFonts w:ascii="Tahoma" w:hAnsi="Tahoma" w:cs="Tahoma"/>
          <w:sz w:val="20"/>
          <w:szCs w:val="20"/>
        </w:rPr>
        <w:t xml:space="preserve"> IČO: 27177726, se sídlem Livornská 449, 109 00 Praha 10, komunikační adresa: </w:t>
      </w:r>
      <w:proofErr w:type="spellStart"/>
      <w:r>
        <w:rPr>
          <w:rFonts w:ascii="Tahoma" w:hAnsi="Tahoma" w:cs="Tahoma"/>
          <w:sz w:val="20"/>
          <w:szCs w:val="20"/>
        </w:rPr>
        <w:t>Sedmidomky</w:t>
      </w:r>
      <w:proofErr w:type="spellEnd"/>
      <w:r>
        <w:rPr>
          <w:rFonts w:ascii="Tahoma" w:hAnsi="Tahoma" w:cs="Tahoma"/>
          <w:sz w:val="20"/>
          <w:szCs w:val="20"/>
        </w:rPr>
        <w:t xml:space="preserve"> 456/2, 101 00 Praha, e-mail: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dpo@dpohotline.cz</w:t>
        </w:r>
      </w:hyperlink>
      <w:r>
        <w:rPr>
          <w:rFonts w:ascii="Tahoma" w:eastAsia="Times New Roman" w:hAnsi="Tahoma" w:cs="Tahoma"/>
          <w:sz w:val="20"/>
          <w:szCs w:val="20"/>
          <w:lang w:eastAsia="cs-CZ"/>
        </w:rPr>
        <w:t>,</w:t>
      </w:r>
      <w:r>
        <w:rPr>
          <w:rStyle w:val="Hypertextovodkaz"/>
          <w:rFonts w:ascii="Tahoma" w:hAnsi="Tahoma" w:cs="Tahoma"/>
          <w:sz w:val="20"/>
          <w:szCs w:val="20"/>
        </w:rPr>
        <w:t xml:space="preserve"> telefon: </w:t>
      </w:r>
      <w:r>
        <w:rPr>
          <w:rFonts w:ascii="Tahoma" w:hAnsi="Tahoma" w:cs="Tahoma"/>
          <w:sz w:val="20"/>
          <w:szCs w:val="20"/>
        </w:rPr>
        <w:t>+</w:t>
      </w:r>
      <w:r>
        <w:rPr>
          <w:rFonts w:ascii="Tahoma" w:eastAsia="Times New Roman" w:hAnsi="Tahoma" w:cs="Tahoma"/>
          <w:color w:val="0070C0"/>
          <w:sz w:val="20"/>
          <w:szCs w:val="20"/>
          <w:u w:val="single"/>
          <w:lang w:eastAsia="cs-CZ"/>
        </w:rPr>
        <w:t>420 910 120 377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datová schránka: </w:t>
      </w:r>
      <w:r>
        <w:rPr>
          <w:rFonts w:ascii="Tahoma" w:eastAsia="Times New Roman" w:hAnsi="Tahoma" w:cs="Tahoma"/>
          <w:color w:val="0070C0"/>
          <w:sz w:val="20"/>
          <w:szCs w:val="20"/>
          <w:u w:val="single"/>
          <w:lang w:eastAsia="cs-CZ"/>
        </w:rPr>
        <w:t>tkyd8fz</w:t>
      </w:r>
      <w:r>
        <w:rPr>
          <w:rFonts w:ascii="Tahoma" w:hAnsi="Tahoma" w:cs="Tahoma"/>
          <w:color w:val="0070C0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kontaktní osoba: Ing. Michal Merta, MBA.</w:t>
      </w:r>
    </w:p>
    <w:p w14:paraId="28291B33" w14:textId="77777777" w:rsidR="00D43038" w:rsidRDefault="00D43038">
      <w:pPr>
        <w:pStyle w:val="Odstavecseseznamem"/>
        <w:autoSpaceDE w:val="0"/>
        <w:spacing w:after="0"/>
        <w:jc w:val="both"/>
      </w:pPr>
    </w:p>
    <w:p w14:paraId="4C0534FA" w14:textId="77777777" w:rsidR="00D43038" w:rsidRDefault="00000000">
      <w:p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INFORMACE O PŘÍPADNÝCH PŘÍJEMCÍCH A ÚMYSLU PŘEDAT INFORMACE</w:t>
      </w:r>
    </w:p>
    <w:p w14:paraId="7ECE3AEA" w14:textId="77777777" w:rsidR="00D43038" w:rsidRDefault="00000000">
      <w:pPr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lastRenderedPageBreak/>
        <w:t xml:space="preserve">Osobní údaje poskytnuté Subjektem údajů správce neposkytuje žádné fyzické nebo právnické osobě, orgánu veřejné moci ani jinému subjektu (dále jen „příjemce“) a neposkytuje je žádným třetím osobám. </w:t>
      </w:r>
    </w:p>
    <w:p w14:paraId="48B70E4E" w14:textId="77777777" w:rsidR="00D43038" w:rsidRDefault="00000000">
      <w:pPr>
        <w:shd w:val="clear" w:color="auto" w:fill="FFFFFF"/>
        <w:spacing w:after="0"/>
        <w:jc w:val="both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Správce nemá v úmyslu předat osobní údaje subjektu údajů do třetí země nebo mezinárodní organizaci.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cs-CZ"/>
        </w:rPr>
        <w:t>DALŠÍ INFORMACE O ZPRACOVÁNÍ OSOBNÍCH ÚDAJŮ</w:t>
      </w:r>
    </w:p>
    <w:p w14:paraId="31ACA45F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Osobní údaje subjektu údajů jsou zpracovávány automatizovaně v elektronické formě.</w:t>
      </w:r>
    </w:p>
    <w:p w14:paraId="472AA8C7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 požádat Správce o poskytnutí informace o zpracování jeho osobních údajů.</w:t>
      </w:r>
    </w:p>
    <w:p w14:paraId="4A99B315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právo, aby správce bez zbytečného odkladu opravil nepřesné osobní údaje, které</w:t>
      </w:r>
      <w:r>
        <w:rPr>
          <w:rFonts w:ascii="Tahoma" w:hAnsi="Tahoma" w:cs="Tahoma"/>
          <w:sz w:val="20"/>
          <w:szCs w:val="20"/>
        </w:rPr>
        <w:br/>
        <w:t>se ho týkají. S přihlédnutím k účelům zpracování má Subjekt údajů právo na doplnění neúplných osobních údajů, a to i poskytnutím dodatečného prohlášení.</w:t>
      </w:r>
    </w:p>
    <w:p w14:paraId="05780FD6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Subjekt údajů má právo, aby Správce bez zbytečného odkladu vymazal osobní údaje, které se daného Subjektu údajů týkají, a Správce má povinnost osobní údaje bez zbytečného odkladu vymazat, pokud je dán některý z důvodů stanovených obecným nařízením o ochraně osobních údajů.  </w:t>
      </w:r>
    </w:p>
    <w:p w14:paraId="6A044B19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právo, aby Správce omezil zpracování osobních údajů, v případech stanovených obecným nařízením o ochraně osobních údajů.</w:t>
      </w:r>
    </w:p>
    <w:p w14:paraId="41C1ED6D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 vznést námitku proti zpracování osobních údajů, které se jej týkají, pokud Správce zpracovává osobní údaje z následujících důvodů:</w:t>
      </w:r>
    </w:p>
    <w:p w14:paraId="47BE454A" w14:textId="77777777" w:rsidR="00D43038" w:rsidRDefault="00000000">
      <w:pPr>
        <w:pStyle w:val="Odstavecseseznamem"/>
        <w:numPr>
          <w:ilvl w:val="0"/>
          <w:numId w:val="3"/>
        </w:numPr>
        <w:autoSpaceDE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zpracování je nezbytné pro splnění úkolu prováděného ve veřejném zájmu nebo při výkonu veřejné moci, kterým je pověřen Správce,</w:t>
      </w:r>
    </w:p>
    <w:p w14:paraId="697507CA" w14:textId="77777777" w:rsidR="00D43038" w:rsidRDefault="00000000">
      <w:pPr>
        <w:pStyle w:val="Odstavecseseznamem"/>
        <w:numPr>
          <w:ilvl w:val="0"/>
          <w:numId w:val="3"/>
        </w:numPr>
        <w:autoSpaceDE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zpracování je nezbytné pro účely oprávněných zájmů Správce či třetí strany,</w:t>
      </w:r>
    </w:p>
    <w:p w14:paraId="49B8BD67" w14:textId="77777777" w:rsidR="00D43038" w:rsidRDefault="00000000">
      <w:pPr>
        <w:pStyle w:val="Odstavecseseznamem"/>
        <w:numPr>
          <w:ilvl w:val="0"/>
          <w:numId w:val="3"/>
        </w:numPr>
        <w:autoSpaceDE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účely přímého marketingu,</w:t>
      </w:r>
    </w:p>
    <w:p w14:paraId="4F46FD45" w14:textId="77777777" w:rsidR="00D43038" w:rsidRDefault="00000000">
      <w:pPr>
        <w:pStyle w:val="Odstavecseseznamem"/>
        <w:numPr>
          <w:ilvl w:val="0"/>
          <w:numId w:val="3"/>
        </w:numPr>
        <w:autoSpaceDE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účely vědeckého či historického výzkumu nebo pro statistické účely.</w:t>
      </w:r>
    </w:p>
    <w:p w14:paraId="716F2CA3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Subjekt údajů má právo získat osobní údaje, které se ho týkají, jež poskytl Správci, a právo předat tyto údaje jinému Správci, aniž by tomu Správce bránil, a to v případech stanovených obecným nařízením o ochraně osobních údajů.</w:t>
      </w:r>
    </w:p>
    <w:p w14:paraId="51104A9F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Vzhledem ke skutečnosti, že zpracování osobních údajů je založeno na souhlasu se zpracováním osobních údajů poskytnutém subjektem údajů, má tento Subjekt údajů právo tento souhlas kdykoliv odvolat.</w:t>
      </w:r>
    </w:p>
    <w:p w14:paraId="790B94B1" w14:textId="77777777" w:rsidR="00D43038" w:rsidRDefault="0000000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se Subjekt údajů domnívá, že došlo k porušení právních předpisů v souvislosti s ochranou jeho osobních údajů, má právo podat stížnost u některého dozorového úřadu. Dozorovým úřadem je v České republice Úřad pro ochranu osobních údajů.</w:t>
      </w:r>
    </w:p>
    <w:p w14:paraId="4C544FD3" w14:textId="77777777" w:rsidR="00D43038" w:rsidRDefault="00000000">
      <w:pPr>
        <w:spacing w:after="0"/>
        <w:jc w:val="both"/>
      </w:pPr>
      <w:r>
        <w:rPr>
          <w:rFonts w:ascii="Tahoma" w:hAnsi="Tahoma" w:cs="Tahoma"/>
          <w:b/>
          <w:sz w:val="20"/>
          <w:szCs w:val="20"/>
        </w:rPr>
        <w:t>Subjekt údajů souhlasí s tím,</w:t>
      </w:r>
      <w:r>
        <w:rPr>
          <w:rFonts w:ascii="Tahoma" w:hAnsi="Tahoma" w:cs="Tahoma"/>
          <w:sz w:val="20"/>
          <w:szCs w:val="20"/>
        </w:rPr>
        <w:t xml:space="preserve"> aby Správce zpracovával jeho osobní údaje v souladu s výše uvedenými informacemi. </w:t>
      </w:r>
    </w:p>
    <w:p w14:paraId="59871F80" w14:textId="77777777" w:rsidR="00D43038" w:rsidRDefault="00D43038">
      <w:pPr>
        <w:jc w:val="both"/>
        <w:rPr>
          <w:rFonts w:ascii="Tahoma" w:hAnsi="Tahoma" w:cs="Tahoma"/>
          <w:sz w:val="20"/>
          <w:szCs w:val="20"/>
        </w:rPr>
      </w:pPr>
    </w:p>
    <w:p w14:paraId="2FD06724" w14:textId="77777777" w:rsidR="00D43038" w:rsidRDefault="00000000">
      <w:pPr>
        <w:jc w:val="both"/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AB380" wp14:editId="74852524">
                <wp:simplePos x="0" y="0"/>
                <wp:positionH relativeFrom="column">
                  <wp:posOffset>2360925</wp:posOffset>
                </wp:positionH>
                <wp:positionV relativeFrom="paragraph">
                  <wp:posOffset>137160</wp:posOffset>
                </wp:positionV>
                <wp:extent cx="1891665" cy="285750"/>
                <wp:effectExtent l="0" t="0" r="13335" b="19050"/>
                <wp:wrapNone/>
                <wp:docPr id="1802340979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2857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B4BF3C" id="Obdélník 31" o:spid="_x0000_s1026" style="position:absolute;margin-left:185.9pt;margin-top:10.8pt;width:148.9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" filled="f" strokeweight=".35281mm">
                <v:textbox inset="0,0,0,0"/>
              </v:rect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EC8CB" wp14:editId="0D99F12F">
                <wp:simplePos x="0" y="0"/>
                <wp:positionH relativeFrom="column">
                  <wp:posOffset>176534</wp:posOffset>
                </wp:positionH>
                <wp:positionV relativeFrom="paragraph">
                  <wp:posOffset>143505</wp:posOffset>
                </wp:positionV>
                <wp:extent cx="1752603" cy="283848"/>
                <wp:effectExtent l="0" t="0" r="19047" b="20952"/>
                <wp:wrapNone/>
                <wp:docPr id="1416415322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3" cy="28384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81B9B4" id="Obdélník 30" o:spid="_x0000_s1026" style="position:absolute;margin-left:13.9pt;margin-top:11.3pt;width:138pt;height:2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" filled="f" strokeweight=".35281mm">
                <v:textbox inset="0,0,0,0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</w:t>
      </w:r>
    </w:p>
    <w:p w14:paraId="69118A4C" w14:textId="77777777" w:rsidR="00D43038" w:rsidRDefault="00000000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                                                            dne                                                    </w:t>
      </w:r>
    </w:p>
    <w:p w14:paraId="60F3649E" w14:textId="77777777" w:rsidR="00D43038" w:rsidRDefault="00D43038">
      <w:pPr>
        <w:autoSpaceDE w:val="0"/>
        <w:rPr>
          <w:rFonts w:ascii="Tahoma" w:hAnsi="Tahoma" w:cs="Tahoma"/>
          <w:sz w:val="20"/>
          <w:szCs w:val="20"/>
        </w:rPr>
      </w:pPr>
    </w:p>
    <w:p w14:paraId="7467E786" w14:textId="77777777" w:rsidR="00D43038" w:rsidRDefault="00000000">
      <w:pPr>
        <w:autoSpaceDE w:val="0"/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65EF4" wp14:editId="0635B067">
                <wp:simplePos x="0" y="0"/>
                <wp:positionH relativeFrom="column">
                  <wp:posOffset>504191</wp:posOffset>
                </wp:positionH>
                <wp:positionV relativeFrom="paragraph">
                  <wp:posOffset>33018</wp:posOffset>
                </wp:positionV>
                <wp:extent cx="2232663" cy="605159"/>
                <wp:effectExtent l="0" t="0" r="15237" b="23491"/>
                <wp:wrapNone/>
                <wp:docPr id="1923403096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3" cy="60515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92B063" id="Obdélník 32" o:spid="_x0000_s1026" style="position:absolute;margin-left:39.7pt;margin-top:2.6pt;width:175.8pt;height:4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" filled="f" strokeweight=".35281mm">
                <v:textbox inset="0,0,0,0"/>
              </v:rect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Podpis:  </w:t>
      </w:r>
    </w:p>
    <w:sectPr w:rsidR="00D43038">
      <w:footerReference w:type="default" r:id="rId11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21A0" w14:textId="77777777" w:rsidR="00A32550" w:rsidRDefault="00A32550">
      <w:pPr>
        <w:spacing w:after="0"/>
      </w:pPr>
      <w:r>
        <w:separator/>
      </w:r>
    </w:p>
  </w:endnote>
  <w:endnote w:type="continuationSeparator" w:id="0">
    <w:p w14:paraId="58314420" w14:textId="77777777" w:rsidR="00A32550" w:rsidRDefault="00A325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EB36" w14:textId="77777777" w:rsidR="00000000" w:rsidRDefault="00000000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7707B5" wp14:editId="456FA38A">
          <wp:simplePos x="0" y="0"/>
          <wp:positionH relativeFrom="column">
            <wp:posOffset>5081906</wp:posOffset>
          </wp:positionH>
          <wp:positionV relativeFrom="paragraph">
            <wp:posOffset>-5084</wp:posOffset>
          </wp:positionV>
          <wp:extent cx="1306192" cy="543555"/>
          <wp:effectExtent l="0" t="0" r="8258" b="8895"/>
          <wp:wrapTight wrapText="bothSides">
            <wp:wrapPolygon edited="0">
              <wp:start x="0" y="0"/>
              <wp:lineTo x="0" y="21196"/>
              <wp:lineTo x="21422" y="21196"/>
              <wp:lineTo x="21422" y="0"/>
              <wp:lineTo x="0" y="0"/>
            </wp:wrapPolygon>
          </wp:wrapTight>
          <wp:docPr id="1360005844" name="Obrázek 7" descr="cid:image002.png@01D05195.E22867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2" cy="54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 </w:t>
    </w:r>
  </w:p>
  <w:p w14:paraId="1C435122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6ACB" w14:textId="77777777" w:rsidR="00A32550" w:rsidRDefault="00A3255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ADF455" w14:textId="77777777" w:rsidR="00A32550" w:rsidRDefault="00A325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8B9"/>
    <w:multiLevelType w:val="multilevel"/>
    <w:tmpl w:val="987079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3C22FA2"/>
    <w:multiLevelType w:val="multilevel"/>
    <w:tmpl w:val="076AED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A316DC5"/>
    <w:multiLevelType w:val="multilevel"/>
    <w:tmpl w:val="E9C6FBA6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5317527">
    <w:abstractNumId w:val="2"/>
  </w:num>
  <w:num w:numId="2" w16cid:durableId="1126704848">
    <w:abstractNumId w:val="0"/>
  </w:num>
  <w:num w:numId="3" w16cid:durableId="79056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3038"/>
    <w:rsid w:val="00607A23"/>
    <w:rsid w:val="00A32550"/>
    <w:rsid w:val="00A364C1"/>
    <w:rsid w:val="00D4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B50F"/>
  <w15:docId w15:val="{65A116B9-0CBF-45E4-99F1-81A46958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Zdraznn">
    <w:name w:val="Emphasis"/>
    <w:basedOn w:val="Standardnpsmoodstavce"/>
    <w:rPr>
      <w:i/>
      <w:iCs/>
    </w:rPr>
  </w:style>
  <w:style w:type="paragraph" w:styleId="Normlnweb">
    <w:name w:val="Normal (Web)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ialog">
    <w:name w:val="dialog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verlaydialog">
    <w:name w:val="overlay_dialog"/>
    <w:basedOn w:val="Normln"/>
    <w:pPr>
      <w:shd w:val="clear" w:color="auto" w:fill="666666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verlayinvisible">
    <w:name w:val="overlay___invisible__"/>
    <w:basedOn w:val="Normln"/>
    <w:pPr>
      <w:shd w:val="clear" w:color="auto" w:fill="666666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verlayscreenlock">
    <w:name w:val="overlay___screenlock__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nw">
    <w:name w:val="thma_nw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nw">
    <w:name w:val="thmi_nw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nw">
    <w:name w:val="thmm_nw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n">
    <w:name w:val="thma_n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n">
    <w:name w:val="thmi_n"/>
    <w:basedOn w:val="Normln"/>
    <w:pPr>
      <w:shd w:val="clear" w:color="auto" w:fill="EEEEEE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n">
    <w:name w:val="thmm_n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ne">
    <w:name w:val="thma_ne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ne">
    <w:name w:val="thmi_ne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ne">
    <w:name w:val="thmm_ne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w">
    <w:name w:val="thma_w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w">
    <w:name w:val="thmi_w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w">
    <w:name w:val="thmm_w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e">
    <w:name w:val="thma_e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e">
    <w:name w:val="thmi_e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e">
    <w:name w:val="thmm_e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w">
    <w:name w:val="thma_sw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w">
    <w:name w:val="thmi_sw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sw">
    <w:name w:val="thmm_sw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">
    <w:name w:val="thma_s"/>
    <w:basedOn w:val="Normln"/>
    <w:pPr>
      <w:shd w:val="clear" w:color="auto" w:fill="F3F3F3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">
    <w:name w:val="thmi_s"/>
    <w:basedOn w:val="Normln"/>
    <w:pPr>
      <w:shd w:val="clear" w:color="auto" w:fill="F3F3F3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s">
    <w:name w:val="thmm_s"/>
    <w:basedOn w:val="Normln"/>
    <w:pPr>
      <w:shd w:val="clear" w:color="auto" w:fill="F3F3F3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e">
    <w:name w:val="thma_se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e">
    <w:name w:val="thmi_se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se">
    <w:name w:val="thmm_se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sizer">
    <w:name w:val="thma_sizer"/>
    <w:basedOn w:val="Normln"/>
    <w:pPr>
      <w:shd w:val="clear" w:color="auto" w:fill="1870B5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sizer">
    <w:name w:val="thmi_sizer"/>
    <w:basedOn w:val="Normln"/>
    <w:pPr>
      <w:shd w:val="clear" w:color="auto" w:fill="AAAAAA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control">
    <w:name w:val="thma_contro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control">
    <w:name w:val="thmm_contro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control">
    <w:name w:val="thmi_contro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title">
    <w:name w:val="thma_title"/>
    <w:basedOn w:val="Normln"/>
    <w:pPr>
      <w:spacing w:before="100" w:after="100" w:line="360" w:lineRule="atLeast"/>
    </w:pPr>
    <w:rPr>
      <w:rFonts w:ascii="Times New Roman" w:eastAsia="Times New Roman" w:hAnsi="Times New Roman"/>
      <w:color w:val="FFFFFF"/>
      <w:sz w:val="21"/>
      <w:szCs w:val="21"/>
      <w:lang w:eastAsia="cs-CZ"/>
    </w:rPr>
  </w:style>
  <w:style w:type="paragraph" w:customStyle="1" w:styleId="thmititle">
    <w:name w:val="thmi_title"/>
    <w:basedOn w:val="Normln"/>
    <w:pPr>
      <w:spacing w:before="100" w:after="100" w:line="360" w:lineRule="atLeast"/>
    </w:pPr>
    <w:rPr>
      <w:rFonts w:ascii="Times New Roman" w:eastAsia="Times New Roman" w:hAnsi="Times New Roman"/>
      <w:color w:val="999999"/>
      <w:sz w:val="21"/>
      <w:szCs w:val="21"/>
      <w:lang w:eastAsia="cs-CZ"/>
    </w:rPr>
  </w:style>
  <w:style w:type="paragraph" w:customStyle="1" w:styleId="thmmtitle">
    <w:name w:val="thmm_title"/>
    <w:basedOn w:val="Normln"/>
    <w:pPr>
      <w:spacing w:before="100" w:after="100" w:line="360" w:lineRule="atLeast"/>
    </w:pPr>
    <w:rPr>
      <w:rFonts w:ascii="Times New Roman" w:eastAsia="Times New Roman" w:hAnsi="Times New Roman"/>
      <w:color w:val="FFFFFF"/>
      <w:sz w:val="21"/>
      <w:szCs w:val="21"/>
      <w:lang w:eastAsia="cs-CZ"/>
    </w:rPr>
  </w:style>
  <w:style w:type="paragraph" w:customStyle="1" w:styleId="thmiclose">
    <w:name w:val="thmi_close"/>
    <w:basedOn w:val="Normln"/>
    <w:pPr>
      <w:spacing w:before="100" w:after="100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paragraph" w:customStyle="1" w:styleId="thmiminimize">
    <w:name w:val="thmi_minimize"/>
    <w:basedOn w:val="Normln"/>
    <w:pPr>
      <w:spacing w:before="100" w:after="100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paragraph" w:customStyle="1" w:styleId="thmimaximize">
    <w:name w:val="thmi_maximize"/>
    <w:basedOn w:val="Normln"/>
    <w:pPr>
      <w:spacing w:before="100" w:after="100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paragraph" w:customStyle="1" w:styleId="thmacontent">
    <w:name w:val="thma_content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icontent">
    <w:name w:val="thmi_content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content">
    <w:name w:val="thmm_content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mmessage">
    <w:name w:val="thmm_message"/>
    <w:basedOn w:val="Normln"/>
    <w:pPr>
      <w:spacing w:before="100" w:after="100" w:line="312" w:lineRule="atLeast"/>
      <w:jc w:val="both"/>
    </w:pPr>
    <w:rPr>
      <w:rFonts w:ascii="Times New Roman" w:eastAsia="Times New Roman" w:hAnsi="Times New Roman"/>
      <w:sz w:val="26"/>
      <w:szCs w:val="26"/>
      <w:lang w:eastAsia="cs-CZ"/>
    </w:rPr>
  </w:style>
  <w:style w:type="paragraph" w:customStyle="1" w:styleId="thmmbuttons">
    <w:name w:val="thmm_buttons"/>
    <w:basedOn w:val="Normln"/>
    <w:pPr>
      <w:spacing w:after="30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loader">
    <w:name w:val="theme_loader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worker">
    <w:name w:val="theme_worker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-window-relative">
    <w:name w:val="theme-window-relativ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navigator">
    <w:name w:val="theme_navigator"/>
    <w:basedOn w:val="Normln"/>
    <w:pPr>
      <w:shd w:val="clear" w:color="auto" w:fill="E5E5E5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-navigator">
    <w:name w:val="theme-navigator"/>
    <w:basedOn w:val="Normln"/>
    <w:pPr>
      <w:shd w:val="clear" w:color="auto" w:fill="E5E5E5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emenavigatorh2">
    <w:name w:val="theme_navigator&gt;h2"/>
    <w:basedOn w:val="Normln"/>
    <w:pPr>
      <w:spacing w:after="0"/>
    </w:pPr>
    <w:rPr>
      <w:rFonts w:ascii="Times New Roman" w:eastAsia="Times New Roman" w:hAnsi="Times New Roman"/>
      <w:b/>
      <w:bCs/>
      <w:color w:val="666666"/>
      <w:sz w:val="26"/>
      <w:szCs w:val="26"/>
      <w:lang w:eastAsia="cs-CZ"/>
    </w:rPr>
  </w:style>
  <w:style w:type="paragraph" w:customStyle="1" w:styleId="theme-navigatorh2">
    <w:name w:val="theme-navigator&gt;h2"/>
    <w:basedOn w:val="Normln"/>
    <w:pPr>
      <w:spacing w:after="0"/>
    </w:pPr>
    <w:rPr>
      <w:rFonts w:ascii="Times New Roman" w:eastAsia="Times New Roman" w:hAnsi="Times New Roman"/>
      <w:b/>
      <w:bCs/>
      <w:color w:val="666666"/>
      <w:sz w:val="26"/>
      <w:szCs w:val="26"/>
      <w:lang w:eastAsia="cs-CZ"/>
    </w:rPr>
  </w:style>
  <w:style w:type="paragraph" w:customStyle="1" w:styleId="thmresult">
    <w:name w:val="thmresult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resulta">
    <w:name w:val="thmresult&gt;a"/>
    <w:basedOn w:val="Normln"/>
    <w:pPr>
      <w:spacing w:before="15" w:after="15" w:line="375" w:lineRule="atLeast"/>
      <w:ind w:left="15" w:right="15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chosen-container">
    <w:name w:val="chosen-container"/>
    <w:basedOn w:val="Normln"/>
    <w:pPr>
      <w:pBdr>
        <w:top w:val="single" w:sz="6" w:space="0" w:color="ACACAC"/>
        <w:left w:val="single" w:sz="6" w:space="3" w:color="ACACAC"/>
        <w:bottom w:val="single" w:sz="6" w:space="0" w:color="ACACAC"/>
        <w:right w:val="single" w:sz="6" w:space="3" w:color="ACACAC"/>
      </w:pBdr>
      <w:shd w:val="clear" w:color="auto" w:fill="FFFFFF"/>
      <w:spacing w:after="0" w:line="36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0">
    <w:name w:val="ds0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1">
    <w:name w:val="ds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2">
    <w:name w:val="ds2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3">
    <w:name w:val="ds3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4">
    <w:name w:val="ds4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5">
    <w:name w:val="ds5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6">
    <w:name w:val="ds6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13">
    <w:name w:val="ds13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15">
    <w:name w:val="ds15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sl">
    <w:name w:val="ds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ft1">
    <w:name w:val="dft1"/>
    <w:basedOn w:val="Normln"/>
    <w:pPr>
      <w:spacing w:before="100" w:after="100"/>
    </w:pPr>
    <w:rPr>
      <w:rFonts w:ascii="Times New Roman" w:eastAsia="Times New Roman" w:hAnsi="Times New Roman"/>
      <w:color w:val="8B8080"/>
      <w:sz w:val="24"/>
      <w:szCs w:val="24"/>
      <w:lang w:eastAsia="cs-CZ"/>
    </w:rPr>
  </w:style>
  <w:style w:type="paragraph" w:customStyle="1" w:styleId="dft2">
    <w:name w:val="dft2"/>
    <w:basedOn w:val="Normln"/>
    <w:pPr>
      <w:spacing w:before="100" w:after="100"/>
    </w:pPr>
    <w:rPr>
      <w:rFonts w:ascii="Times New Roman" w:eastAsia="Times New Roman" w:hAnsi="Times New Roman"/>
      <w:color w:val="008025"/>
      <w:sz w:val="24"/>
      <w:szCs w:val="24"/>
      <w:lang w:eastAsia="cs-CZ"/>
    </w:rPr>
  </w:style>
  <w:style w:type="paragraph" w:customStyle="1" w:styleId="dft3">
    <w:name w:val="dft3"/>
    <w:basedOn w:val="Normln"/>
    <w:pPr>
      <w:spacing w:before="100" w:after="100"/>
    </w:pPr>
    <w:rPr>
      <w:rFonts w:ascii="Times New Roman" w:eastAsia="Times New Roman" w:hAnsi="Times New Roman"/>
      <w:color w:val="2B00FF"/>
      <w:sz w:val="24"/>
      <w:szCs w:val="24"/>
      <w:lang w:eastAsia="cs-CZ"/>
    </w:rPr>
  </w:style>
  <w:style w:type="paragraph" w:customStyle="1" w:styleId="fl-v">
    <w:name w:val="fl-v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r">
    <w:name w:val="fl-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p">
    <w:name w:val="fl-p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k">
    <w:name w:val="fl-k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m">
    <w:name w:val="fl-m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o">
    <w:name w:val="fl-o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d">
    <w:name w:val="fl-d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g">
    <w:name w:val="fl-g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u">
    <w:name w:val="fl-u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e">
    <w:name w:val="fl-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s">
    <w:name w:val="fl-s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pe">
    <w:name w:val="fl-p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pv">
    <w:name w:val="fl-pv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sbr">
    <w:name w:val="fl-sb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1">
    <w:name w:val="fl-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2">
    <w:name w:val="fl-2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l-3">
    <w:name w:val="fl-3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">
    <w:name w:val="c"/>
    <w:basedOn w:val="Normln"/>
    <w:pPr>
      <w:spacing w:before="100" w:after="10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">
    <w:name w:val="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">
    <w:name w:val="r"/>
    <w:basedOn w:val="Normln"/>
    <w:pPr>
      <w:spacing w:before="100" w:after="100"/>
      <w:jc w:val="righ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">
    <w:name w:val="b"/>
    <w:basedOn w:val="Normln"/>
    <w:pPr>
      <w:spacing w:before="100" w:after="10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i">
    <w:name w:val="i"/>
    <w:basedOn w:val="Normln"/>
    <w:pPr>
      <w:spacing w:before="100" w:after="10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hidden">
    <w:name w:val="hidden"/>
    <w:basedOn w:val="Normln"/>
    <w:pPr>
      <w:spacing w:before="100" w:after="100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hide">
    <w:name w:val="hide"/>
    <w:basedOn w:val="Normln"/>
    <w:pPr>
      <w:spacing w:before="100" w:after="100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clr">
    <w:name w:val="cl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dvanced-button-show">
    <w:name w:val="advanced-button-show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dvanced-button-hide">
    <w:name w:val="advanced-button-hid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tusbar">
    <w:name w:val="status_ba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tusbardiv">
    <w:name w:val="status_bar&gt;div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er-hidden">
    <w:name w:val="filter-hidden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er-error">
    <w:name w:val="filter-erro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ilter-title">
    <w:name w:val="filter-titl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2">
    <w:name w:val="sl2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9">
    <w:name w:val="sl9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">
    <w:name w:val="sl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0">
    <w:name w:val="sl10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1">
    <w:name w:val="sl1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2">
    <w:name w:val="sl12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3">
    <w:name w:val="sl13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4">
    <w:name w:val="sl14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5">
    <w:name w:val="sl15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ogo">
    <w:name w:val="logo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">
    <w:name w:val="tabl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nu">
    <w:name w:val="menu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nua">
    <w:name w:val="menu&gt;a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">
    <w:name w:val="containe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op">
    <w:name w:val="top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search">
    <w:name w:val="thmsearch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dding">
    <w:name w:val="padding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tail">
    <w:name w:val="detai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dxi-star">
    <w:name w:val="cdxi-sta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arch">
    <w:name w:val="search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x">
    <w:name w:val="box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tn">
    <w:name w:val="btn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ild">
    <w:name w:val="build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box">
    <w:name w:val="infobox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ight">
    <w:name w:val="right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put">
    <w:name w:val="input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lect">
    <w:name w:val="select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tfound">
    <w:name w:val="notfound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">
    <w:name w:val="item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ink">
    <w:name w:val="link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ll">
    <w:name w:val="cell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">
    <w:name w:val="info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rror">
    <w:name w:val="error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me">
    <w:name w:val="name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ragraph">
    <w:name w:val="paragraph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ent">
    <w:name w:val="content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resize">
    <w:name w:val="thma_resize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amove">
    <w:name w:val="thma_move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t-1">
    <w:name w:val="dt-1"/>
    <w:basedOn w:val="Normln"/>
    <w:pPr>
      <w:spacing w:before="100" w:after="100"/>
    </w:pPr>
    <w:rPr>
      <w:rFonts w:ascii="Times New Roman" w:eastAsia="Times New Roman" w:hAnsi="Times New Roman"/>
      <w:color w:val="8B8080"/>
      <w:sz w:val="24"/>
      <w:szCs w:val="24"/>
      <w:lang w:eastAsia="cs-CZ"/>
    </w:rPr>
  </w:style>
  <w:style w:type="paragraph" w:customStyle="1" w:styleId="dt-2">
    <w:name w:val="dt-2"/>
    <w:basedOn w:val="Normln"/>
    <w:pPr>
      <w:spacing w:before="100" w:after="100"/>
    </w:pPr>
    <w:rPr>
      <w:rFonts w:ascii="Times New Roman" w:eastAsia="Times New Roman" w:hAnsi="Times New Roman"/>
      <w:color w:val="008025"/>
      <w:sz w:val="24"/>
      <w:szCs w:val="24"/>
      <w:lang w:eastAsia="cs-CZ"/>
    </w:rPr>
  </w:style>
  <w:style w:type="paragraph" w:customStyle="1" w:styleId="dt-3">
    <w:name w:val="dt-3"/>
    <w:basedOn w:val="Normln"/>
    <w:pPr>
      <w:spacing w:before="100" w:after="100"/>
    </w:pPr>
    <w:rPr>
      <w:rFonts w:ascii="Times New Roman" w:eastAsia="Times New Roman" w:hAnsi="Times New Roman"/>
      <w:color w:val="2B00FF"/>
      <w:sz w:val="24"/>
      <w:szCs w:val="24"/>
      <w:lang w:eastAsia="cs-CZ"/>
    </w:rPr>
  </w:style>
  <w:style w:type="paragraph" w:customStyle="1" w:styleId="formcheckerror">
    <w:name w:val="form_check_error"/>
    <w:basedOn w:val="Normln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l4">
    <w:name w:val="sl4"/>
    <w:basedOn w:val="Standardnpsmoodstavce"/>
  </w:style>
  <w:style w:type="character" w:customStyle="1" w:styleId="sl7">
    <w:name w:val="sl7"/>
    <w:basedOn w:val="Standardnpsmoodstavce"/>
  </w:style>
  <w:style w:type="character" w:customStyle="1" w:styleId="sl8">
    <w:name w:val="sl8"/>
    <w:basedOn w:val="Standardnpsmoodstavce"/>
  </w:style>
  <w:style w:type="character" w:customStyle="1" w:styleId="sl16">
    <w:name w:val="sl16"/>
    <w:basedOn w:val="Standardnpsmoodstavce"/>
  </w:style>
  <w:style w:type="character" w:customStyle="1" w:styleId="sl5">
    <w:name w:val="sl5"/>
    <w:basedOn w:val="Standardnpsmoodstavce"/>
  </w:style>
  <w:style w:type="character" w:customStyle="1" w:styleId="sl6">
    <w:name w:val="sl6"/>
    <w:basedOn w:val="Standardnpsmoodstavce"/>
  </w:style>
  <w:style w:type="character" w:customStyle="1" w:styleId="sl3">
    <w:name w:val="sl3"/>
    <w:basedOn w:val="Standardnpsmoodstavce"/>
  </w:style>
  <w:style w:type="character" w:customStyle="1" w:styleId="btn1">
    <w:name w:val="btn1"/>
    <w:basedOn w:val="Standardnpsmoodstavce"/>
  </w:style>
  <w:style w:type="character" w:customStyle="1" w:styleId="next">
    <w:name w:val="next"/>
    <w:basedOn w:val="Standardnpsmoodstavce"/>
  </w:style>
  <w:style w:type="character" w:customStyle="1" w:styleId="prev">
    <w:name w:val="prev"/>
    <w:basedOn w:val="Standardnpsmoodstavce"/>
  </w:style>
  <w:style w:type="character" w:customStyle="1" w:styleId="current">
    <w:name w:val="current"/>
    <w:basedOn w:val="Standardnpsmoodstavce"/>
  </w:style>
  <w:style w:type="character" w:customStyle="1" w:styleId="error1">
    <w:name w:val="error1"/>
    <w:basedOn w:val="Standardnpsmoodstavce"/>
  </w:style>
  <w:style w:type="character" w:customStyle="1" w:styleId="focus">
    <w:name w:val="focus"/>
    <w:basedOn w:val="Standardnpsmoodstavce"/>
  </w:style>
  <w:style w:type="character" w:customStyle="1" w:styleId="a">
    <w:name w:val="a"/>
    <w:basedOn w:val="Standardnpsmoodstavce"/>
  </w:style>
  <w:style w:type="character" w:customStyle="1" w:styleId="valid">
    <w:name w:val="valid"/>
    <w:basedOn w:val="Standardnpsmoodstavce"/>
  </w:style>
  <w:style w:type="character" w:customStyle="1" w:styleId="laws">
    <w:name w:val="laws"/>
    <w:basedOn w:val="Standardnpsmoodstavce"/>
  </w:style>
  <w:style w:type="character" w:customStyle="1" w:styleId="derog">
    <w:name w:val="derog"/>
    <w:basedOn w:val="Standardnpsmoodstavce"/>
  </w:style>
  <w:style w:type="paragraph" w:customStyle="1" w:styleId="logo1">
    <w:name w:val="logo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cus1">
    <w:name w:val="focus1"/>
    <w:basedOn w:val="Standardnpsmoodstavce"/>
    <w:rPr>
      <w:shd w:val="clear" w:color="auto" w:fill="CCDDFB"/>
    </w:rPr>
  </w:style>
  <w:style w:type="paragraph" w:customStyle="1" w:styleId="statusbar1">
    <w:name w:val="status_bar1"/>
    <w:basedOn w:val="Normln"/>
    <w:pPr>
      <w:spacing w:before="100" w:after="100" w:line="270" w:lineRule="atLeast"/>
    </w:pPr>
    <w:rPr>
      <w:rFonts w:ascii="Times New Roman" w:eastAsia="Times New Roman" w:hAnsi="Times New Roman"/>
      <w:color w:val="333333"/>
      <w:sz w:val="17"/>
      <w:szCs w:val="17"/>
      <w:lang w:eastAsia="cs-CZ"/>
    </w:rPr>
  </w:style>
  <w:style w:type="paragraph" w:customStyle="1" w:styleId="statusbar2">
    <w:name w:val="status_bar2"/>
    <w:basedOn w:val="Normln"/>
    <w:pPr>
      <w:spacing w:before="100" w:after="100" w:line="270" w:lineRule="atLeast"/>
    </w:pPr>
    <w:rPr>
      <w:rFonts w:ascii="Times New Roman" w:eastAsia="Times New Roman" w:hAnsi="Times New Roman"/>
      <w:color w:val="333333"/>
      <w:sz w:val="17"/>
      <w:szCs w:val="17"/>
      <w:lang w:eastAsia="cs-CZ"/>
    </w:rPr>
  </w:style>
  <w:style w:type="paragraph" w:customStyle="1" w:styleId="statusbardiv1">
    <w:name w:val="status_bar&gt;div1"/>
    <w:basedOn w:val="Normln"/>
    <w:p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l41">
    <w:name w:val="sl41"/>
    <w:basedOn w:val="Standardnpsmoodstavce"/>
    <w:rPr>
      <w:b/>
      <w:bCs/>
    </w:rPr>
  </w:style>
  <w:style w:type="character" w:customStyle="1" w:styleId="sl71">
    <w:name w:val="sl71"/>
    <w:basedOn w:val="Standardnpsmoodstavce"/>
    <w:rPr>
      <w:b/>
      <w:bCs/>
      <w:i/>
      <w:iCs/>
    </w:rPr>
  </w:style>
  <w:style w:type="character" w:customStyle="1" w:styleId="sl81">
    <w:name w:val="sl81"/>
    <w:basedOn w:val="Standardnpsmoodstavce"/>
    <w:rPr>
      <w:b/>
      <w:bCs/>
      <w:i/>
      <w:iCs/>
      <w:u w:val="single"/>
    </w:rPr>
  </w:style>
  <w:style w:type="character" w:customStyle="1" w:styleId="sl161">
    <w:name w:val="sl161"/>
    <w:basedOn w:val="Standardnpsmoodstavce"/>
    <w:rPr>
      <w:b/>
      <w:bCs/>
      <w:u w:val="single"/>
    </w:rPr>
  </w:style>
  <w:style w:type="character" w:customStyle="1" w:styleId="sl51">
    <w:name w:val="sl51"/>
    <w:basedOn w:val="Standardnpsmoodstavce"/>
    <w:rPr>
      <w:i/>
      <w:iCs/>
    </w:rPr>
  </w:style>
  <w:style w:type="character" w:customStyle="1" w:styleId="sl61">
    <w:name w:val="sl61"/>
    <w:basedOn w:val="Standardnpsmoodstavce"/>
    <w:rPr>
      <w:i/>
      <w:iCs/>
    </w:rPr>
  </w:style>
  <w:style w:type="character" w:customStyle="1" w:styleId="sl31">
    <w:name w:val="sl31"/>
    <w:basedOn w:val="Standardnpsmoodstavce"/>
    <w:rPr>
      <w:u w:val="single"/>
    </w:rPr>
  </w:style>
  <w:style w:type="paragraph" w:customStyle="1" w:styleId="sl21">
    <w:name w:val="sl21"/>
    <w:basedOn w:val="Normln"/>
    <w:pPr>
      <w:spacing w:before="100" w:after="10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91">
    <w:name w:val="sl91"/>
    <w:basedOn w:val="Normln"/>
    <w:pPr>
      <w:spacing w:before="100" w:after="10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7">
    <w:name w:val="sl17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01">
    <w:name w:val="sl101"/>
    <w:basedOn w:val="Normln"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11">
    <w:name w:val="sl111"/>
    <w:basedOn w:val="Normln"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21">
    <w:name w:val="sl121"/>
    <w:basedOn w:val="Normln"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31">
    <w:name w:val="sl131"/>
    <w:basedOn w:val="Normln"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41">
    <w:name w:val="sl141"/>
    <w:basedOn w:val="Normln"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151">
    <w:name w:val="sl151"/>
    <w:basedOn w:val="Normln"/>
    <w:pPr>
      <w:spacing w:before="100" w:after="100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error2">
    <w:name w:val="error2"/>
    <w:basedOn w:val="Standardnpsmoodstavce"/>
    <w:rPr>
      <w:vanish w:val="0"/>
      <w:color w:val="FFFFFF"/>
      <w:sz w:val="21"/>
      <w:szCs w:val="21"/>
      <w:shd w:val="clear" w:color="auto" w:fill="F44336"/>
    </w:rPr>
  </w:style>
  <w:style w:type="character" w:customStyle="1" w:styleId="btn2">
    <w:name w:val="btn2"/>
    <w:basedOn w:val="Standardnpsmoodstavce"/>
    <w:rPr>
      <w:strike w:val="0"/>
      <w:dstrike w:val="0"/>
      <w:color w:val="999999"/>
      <w:sz w:val="17"/>
      <w:szCs w:val="17"/>
      <w:u w:val="none"/>
    </w:rPr>
  </w:style>
  <w:style w:type="character" w:customStyle="1" w:styleId="next1">
    <w:name w:val="next1"/>
    <w:basedOn w:val="Standardnpsmoodstavce"/>
    <w:rPr>
      <w:strike w:val="0"/>
      <w:dstrike w:val="0"/>
      <w:color w:val="999999"/>
      <w:sz w:val="17"/>
      <w:szCs w:val="17"/>
      <w:u w:val="none"/>
    </w:rPr>
  </w:style>
  <w:style w:type="character" w:customStyle="1" w:styleId="prev1">
    <w:name w:val="prev1"/>
    <w:basedOn w:val="Standardnpsmoodstavce"/>
    <w:rPr>
      <w:strike w:val="0"/>
      <w:dstrike w:val="0"/>
      <w:color w:val="999999"/>
      <w:sz w:val="17"/>
      <w:szCs w:val="17"/>
      <w:u w:val="none"/>
    </w:rPr>
  </w:style>
  <w:style w:type="character" w:customStyle="1" w:styleId="current1">
    <w:name w:val="current1"/>
    <w:basedOn w:val="Standardnpsmoodstavce"/>
    <w:rPr>
      <w:strike w:val="0"/>
      <w:dstrike w:val="0"/>
      <w:color w:val="FFFFFF"/>
      <w:sz w:val="17"/>
      <w:szCs w:val="17"/>
      <w:u w:val="none"/>
      <w:shd w:val="clear" w:color="auto" w:fill="555555"/>
    </w:rPr>
  </w:style>
  <w:style w:type="paragraph" w:customStyle="1" w:styleId="filter-hidden1">
    <w:name w:val="filter-hidden1"/>
    <w:basedOn w:val="Normln"/>
    <w:pPr>
      <w:spacing w:before="100" w:after="100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customStyle="1" w:styleId="filter-error1">
    <w:name w:val="filter-error1"/>
    <w:basedOn w:val="Normln"/>
    <w:pPr>
      <w:spacing w:before="100" w:after="100"/>
      <w:jc w:val="center"/>
    </w:pPr>
    <w:rPr>
      <w:rFonts w:ascii="Times New Roman" w:eastAsia="Times New Roman" w:hAnsi="Times New Roman"/>
      <w:color w:val="555555"/>
      <w:sz w:val="24"/>
      <w:szCs w:val="24"/>
      <w:lang w:eastAsia="cs-CZ"/>
    </w:rPr>
  </w:style>
  <w:style w:type="paragraph" w:customStyle="1" w:styleId="filter-title1">
    <w:name w:val="filter-title1"/>
    <w:basedOn w:val="Normln"/>
    <w:pPr>
      <w:pBdr>
        <w:bottom w:val="dotted" w:sz="6" w:space="2" w:color="333333"/>
      </w:pBdr>
      <w:spacing w:before="150" w:after="150"/>
    </w:pPr>
    <w:rPr>
      <w:rFonts w:ascii="Times New Roman" w:eastAsia="Times New Roman" w:hAnsi="Times New Roman"/>
      <w:b/>
      <w:bCs/>
      <w:vanish/>
      <w:sz w:val="26"/>
      <w:szCs w:val="26"/>
      <w:lang w:eastAsia="cs-CZ"/>
    </w:rPr>
  </w:style>
  <w:style w:type="paragraph" w:customStyle="1" w:styleId="link1">
    <w:name w:val="link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paragraph" w:customStyle="1" w:styleId="cdxi-star1">
    <w:name w:val="cdxi-star1"/>
    <w:basedOn w:val="Normln"/>
    <w:pPr>
      <w:spacing w:before="100" w:after="100"/>
    </w:pPr>
    <w:rPr>
      <w:rFonts w:ascii="Times New Roman" w:eastAsia="Times New Roman" w:hAnsi="Times New Roman"/>
      <w:sz w:val="29"/>
      <w:szCs w:val="29"/>
      <w:lang w:eastAsia="cs-CZ"/>
    </w:rPr>
  </w:style>
  <w:style w:type="paragraph" w:customStyle="1" w:styleId="cdxi-star2">
    <w:name w:val="cdxi-star2"/>
    <w:basedOn w:val="Normln"/>
    <w:pPr>
      <w:spacing w:before="100" w:after="100"/>
    </w:pPr>
    <w:rPr>
      <w:rFonts w:ascii="Times New Roman" w:eastAsia="Times New Roman" w:hAnsi="Times New Roman"/>
      <w:sz w:val="29"/>
      <w:szCs w:val="29"/>
      <w:lang w:eastAsia="cs-CZ"/>
    </w:rPr>
  </w:style>
  <w:style w:type="character" w:customStyle="1" w:styleId="laws1">
    <w:name w:val="laws1"/>
    <w:basedOn w:val="Standardnpsmoodstavce"/>
    <w:rPr>
      <w:color w:val="0000FF"/>
      <w:u w:val="single"/>
    </w:rPr>
  </w:style>
  <w:style w:type="character" w:customStyle="1" w:styleId="laws2">
    <w:name w:val="laws2"/>
    <w:basedOn w:val="Standardnpsmoodstavce"/>
    <w:rPr>
      <w:vanish w:val="0"/>
      <w:color w:val="CBAC89"/>
      <w:sz w:val="15"/>
      <w:szCs w:val="15"/>
      <w:shd w:val="clear" w:color="auto" w:fill="363636"/>
    </w:rPr>
  </w:style>
  <w:style w:type="paragraph" w:customStyle="1" w:styleId="notfound1">
    <w:name w:val="notfound1"/>
    <w:basedOn w:val="Normln"/>
    <w:pPr>
      <w:spacing w:before="100" w:after="100"/>
      <w:jc w:val="center"/>
    </w:pPr>
    <w:rPr>
      <w:rFonts w:ascii="Times New Roman" w:eastAsia="Times New Roman" w:hAnsi="Times New Roman"/>
      <w:color w:val="808080"/>
      <w:sz w:val="29"/>
      <w:szCs w:val="29"/>
      <w:lang w:eastAsia="cs-CZ"/>
    </w:rPr>
  </w:style>
  <w:style w:type="paragraph" w:customStyle="1" w:styleId="table1">
    <w:name w:val="table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ll1">
    <w:name w:val="cell1"/>
    <w:basedOn w:val="Normln"/>
    <w:pPr>
      <w:pBdr>
        <w:top w:val="single" w:sz="18" w:space="0" w:color="FFFFFF"/>
        <w:left w:val="single" w:sz="2" w:space="3" w:color="FFFFFF"/>
        <w:bottom w:val="single" w:sz="12" w:space="0" w:color="FFFFFF"/>
        <w:right w:val="single" w:sz="2" w:space="3" w:color="FFFFFF"/>
      </w:pBdr>
      <w:spacing w:before="100" w:after="100" w:line="420" w:lineRule="atLeast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1">
    <w:name w:val="info1"/>
    <w:basedOn w:val="Normln"/>
    <w:pPr>
      <w:spacing w:before="100" w:after="100"/>
    </w:pPr>
    <w:rPr>
      <w:rFonts w:ascii="Times New Roman" w:eastAsia="Times New Roman" w:hAnsi="Times New Roman"/>
      <w:vanish/>
      <w:sz w:val="24"/>
      <w:szCs w:val="24"/>
      <w:lang w:eastAsia="cs-CZ"/>
    </w:rPr>
  </w:style>
  <w:style w:type="character" w:customStyle="1" w:styleId="valid1">
    <w:name w:val="valid1"/>
    <w:basedOn w:val="Standardnpsmoodstavce"/>
    <w:rPr>
      <w:i w:val="0"/>
      <w:iCs w:val="0"/>
      <w:color w:val="555555"/>
      <w:sz w:val="17"/>
      <w:szCs w:val="17"/>
    </w:rPr>
  </w:style>
  <w:style w:type="character" w:customStyle="1" w:styleId="derog1">
    <w:name w:val="derog1"/>
    <w:basedOn w:val="Standardnpsmoodstavce"/>
    <w:rPr>
      <w:b/>
      <w:bCs/>
      <w:color w:val="CA0000"/>
    </w:rPr>
  </w:style>
  <w:style w:type="character" w:customStyle="1" w:styleId="current2">
    <w:name w:val="current2"/>
    <w:basedOn w:val="Standardnpsmoodstavce"/>
    <w:rPr>
      <w:strike w:val="0"/>
      <w:dstrike w:val="0"/>
      <w:color w:val="FFFFFF"/>
      <w:sz w:val="17"/>
      <w:szCs w:val="17"/>
      <w:u w:val="none"/>
      <w:shd w:val="clear" w:color="auto" w:fill="1883D7"/>
    </w:rPr>
  </w:style>
  <w:style w:type="paragraph" w:customStyle="1" w:styleId="menu1">
    <w:name w:val="menu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enua1">
    <w:name w:val="menu&gt;a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1">
    <w:name w:val="container1"/>
    <w:basedOn w:val="Normln"/>
    <w:pPr>
      <w:spacing w:before="2250" w:after="225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arch1">
    <w:name w:val="search1"/>
    <w:basedOn w:val="Normln"/>
    <w:pPr>
      <w:spacing w:before="100" w:after="10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x1">
    <w:name w:val="box1"/>
    <w:basedOn w:val="Normln"/>
    <w:pPr>
      <w:pBdr>
        <w:top w:val="single" w:sz="6" w:space="12" w:color="DDE6FD"/>
        <w:left w:val="single" w:sz="6" w:space="12" w:color="DDE6FD"/>
        <w:bottom w:val="single" w:sz="6" w:space="12" w:color="DDE6FD"/>
        <w:right w:val="single" w:sz="6" w:space="12" w:color="DDE6FD"/>
      </w:pBd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2">
    <w:name w:val="container2"/>
    <w:basedOn w:val="Normln"/>
    <w:pPr>
      <w:spacing w:before="1500" w:after="15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3">
    <w:name w:val="container3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1">
    <w:name w:val="item1"/>
    <w:basedOn w:val="Normln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2">
    <w:name w:val="item2"/>
    <w:basedOn w:val="Normln"/>
    <w:pPr>
      <w:spacing w:before="45" w:after="45"/>
      <w:ind w:left="45" w:right="4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rror3">
    <w:name w:val="error3"/>
    <w:basedOn w:val="Normln"/>
    <w:pPr>
      <w:spacing w:before="100" w:after="100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customStyle="1" w:styleId="error4">
    <w:name w:val="error4"/>
    <w:basedOn w:val="Normln"/>
    <w:pPr>
      <w:spacing w:before="100" w:after="100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customStyle="1" w:styleId="name1">
    <w:name w:val="name1"/>
    <w:basedOn w:val="Normln"/>
    <w:pPr>
      <w:spacing w:before="100" w:after="100"/>
    </w:pPr>
    <w:rPr>
      <w:rFonts w:ascii="Times New Roman" w:eastAsia="Times New Roman" w:hAnsi="Times New Roman"/>
      <w:b/>
      <w:bCs/>
      <w:color w:val="55757F"/>
      <w:sz w:val="24"/>
      <w:szCs w:val="24"/>
      <w:lang w:eastAsia="cs-CZ"/>
    </w:rPr>
  </w:style>
  <w:style w:type="paragraph" w:customStyle="1" w:styleId="name2">
    <w:name w:val="name2"/>
    <w:basedOn w:val="Normln"/>
    <w:pPr>
      <w:spacing w:before="100" w:after="100"/>
    </w:pPr>
    <w:rPr>
      <w:rFonts w:ascii="Times New Roman" w:eastAsia="Times New Roman" w:hAnsi="Times New Roman"/>
      <w:b/>
      <w:bCs/>
      <w:color w:val="55757F"/>
      <w:sz w:val="24"/>
      <w:szCs w:val="24"/>
      <w:lang w:eastAsia="cs-CZ"/>
    </w:rPr>
  </w:style>
  <w:style w:type="paragraph" w:customStyle="1" w:styleId="btn3">
    <w:name w:val="btn3"/>
    <w:basedOn w:val="Normln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4">
    <w:name w:val="container4"/>
    <w:basedOn w:val="Normln"/>
    <w:pPr>
      <w:shd w:val="clear" w:color="auto" w:fill="FFFFFF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uild1">
    <w:name w:val="build1"/>
    <w:basedOn w:val="Normln"/>
    <w:pPr>
      <w:spacing w:before="100" w:after="100"/>
      <w:ind w:right="36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fobox1">
    <w:name w:val="infobox1"/>
    <w:basedOn w:val="Normln"/>
    <w:pPr>
      <w:pBdr>
        <w:top w:val="single" w:sz="6" w:space="8" w:color="BBBBBB"/>
        <w:left w:val="single" w:sz="6" w:space="11" w:color="BBBBBB"/>
        <w:bottom w:val="single" w:sz="6" w:space="8" w:color="BBBBBB"/>
        <w:right w:val="single" w:sz="6" w:space="11" w:color="BBBBBB"/>
      </w:pBdr>
      <w:shd w:val="clear" w:color="auto" w:fill="F3F3F3"/>
      <w:spacing w:before="100" w:after="100" w:line="240" w:lineRule="atLeast"/>
    </w:pPr>
    <w:rPr>
      <w:rFonts w:ascii="Times New Roman" w:eastAsia="Times New Roman" w:hAnsi="Times New Roman"/>
      <w:sz w:val="18"/>
      <w:szCs w:val="18"/>
      <w:lang w:eastAsia="cs-CZ"/>
    </w:rPr>
  </w:style>
  <w:style w:type="paragraph" w:customStyle="1" w:styleId="top1">
    <w:name w:val="top1"/>
    <w:basedOn w:val="Normln"/>
    <w:pPr>
      <w:shd w:val="clear" w:color="auto" w:fill="127EC9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ight1">
    <w:name w:val="right1"/>
    <w:basedOn w:val="Normln"/>
    <w:pPr>
      <w:spacing w:before="100" w:after="100" w:line="540" w:lineRule="atLeast"/>
    </w:pPr>
    <w:rPr>
      <w:rFonts w:ascii="Times New Roman" w:eastAsia="Times New Roman" w:hAnsi="Times New Roman"/>
      <w:sz w:val="26"/>
      <w:szCs w:val="26"/>
      <w:lang w:eastAsia="cs-CZ"/>
    </w:rPr>
  </w:style>
  <w:style w:type="paragraph" w:customStyle="1" w:styleId="top2">
    <w:name w:val="top2"/>
    <w:basedOn w:val="Normln"/>
    <w:pPr>
      <w:shd w:val="clear" w:color="auto" w:fill="EEEEEE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ight2">
    <w:name w:val="right2"/>
    <w:basedOn w:val="Normln"/>
    <w:pPr>
      <w:spacing w:before="100" w:after="100" w:line="540" w:lineRule="atLeast"/>
    </w:pPr>
    <w:rPr>
      <w:rFonts w:ascii="Times New Roman" w:eastAsia="Times New Roman" w:hAnsi="Times New Roman"/>
      <w:color w:val="999999"/>
      <w:sz w:val="26"/>
      <w:szCs w:val="26"/>
      <w:lang w:eastAsia="cs-CZ"/>
    </w:rPr>
  </w:style>
  <w:style w:type="paragraph" w:customStyle="1" w:styleId="thmsearch1">
    <w:name w:val="thmsearch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nput1">
    <w:name w:val="input1"/>
    <w:basedOn w:val="Normln"/>
    <w:pPr>
      <w:pBdr>
        <w:top w:val="single" w:sz="6" w:space="0" w:color="D6A06B"/>
        <w:left w:val="single" w:sz="6" w:space="8" w:color="D6A06B"/>
        <w:bottom w:val="single" w:sz="6" w:space="0" w:color="D6A06B"/>
        <w:right w:val="single" w:sz="6" w:space="8" w:color="D6A06B"/>
      </w:pBd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hosen-container1">
    <w:name w:val="chosen-container1"/>
    <w:basedOn w:val="Normln"/>
    <w:pPr>
      <w:pBdr>
        <w:top w:val="single" w:sz="6" w:space="0" w:color="D6A06B"/>
        <w:left w:val="single" w:sz="6" w:space="8" w:color="D6A06B"/>
        <w:bottom w:val="single" w:sz="6" w:space="0" w:color="D6A06B"/>
        <w:right w:val="single" w:sz="6" w:space="8" w:color="D6A06B"/>
      </w:pBdr>
      <w:shd w:val="clear" w:color="auto" w:fill="FFFFFF"/>
      <w:spacing w:after="0" w:line="36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lect1">
    <w:name w:val="select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hmresulta1">
    <w:name w:val="thmresult&gt;a1"/>
    <w:basedOn w:val="Normln"/>
    <w:pPr>
      <w:shd w:val="clear" w:color="auto" w:fill="CE5E1C"/>
      <w:spacing w:before="15" w:after="15" w:line="375" w:lineRule="atLeast"/>
      <w:ind w:left="15" w:right="15"/>
    </w:pPr>
    <w:rPr>
      <w:rFonts w:ascii="Times New Roman" w:eastAsia="Times New Roman" w:hAnsi="Times New Roman"/>
      <w:color w:val="FFFFFF"/>
      <w:sz w:val="24"/>
      <w:szCs w:val="24"/>
      <w:lang w:eastAsia="cs-CZ"/>
    </w:rPr>
  </w:style>
  <w:style w:type="character" w:customStyle="1" w:styleId="a1">
    <w:name w:val="a1"/>
    <w:basedOn w:val="Standardnpsmoodstavce"/>
    <w:rPr>
      <w:color w:val="196CD6"/>
      <w:u w:val="single"/>
    </w:rPr>
  </w:style>
  <w:style w:type="paragraph" w:customStyle="1" w:styleId="padding1">
    <w:name w:val="padding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2">
    <w:name w:val="table2"/>
    <w:basedOn w:val="Normln"/>
    <w:pPr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tail1">
    <w:name w:val="detail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item3">
    <w:name w:val="item3"/>
    <w:basedOn w:val="Normln"/>
    <w:pPr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hd w:val="clear" w:color="auto" w:fill="FFFFFF"/>
      <w:spacing w:before="120" w:after="120"/>
      <w:ind w:left="165" w:right="165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me3">
    <w:name w:val="name3"/>
    <w:basedOn w:val="Normln"/>
    <w:pPr>
      <w:spacing w:before="100" w:after="100"/>
    </w:pPr>
    <w:rPr>
      <w:rFonts w:ascii="Times New Roman" w:eastAsia="Times New Roman" w:hAnsi="Times New Roman"/>
      <w:b/>
      <w:bCs/>
      <w:color w:val="004080"/>
      <w:sz w:val="18"/>
      <w:szCs w:val="18"/>
      <w:lang w:eastAsia="cs-CZ"/>
    </w:rPr>
  </w:style>
  <w:style w:type="paragraph" w:customStyle="1" w:styleId="paragraph1">
    <w:name w:val="paragraph1"/>
    <w:basedOn w:val="Normln"/>
    <w:pPr>
      <w:spacing w:before="100" w:after="100"/>
    </w:pPr>
    <w:rPr>
      <w:rFonts w:ascii="Times New Roman" w:eastAsia="Times New Roman" w:hAnsi="Times New Roman"/>
      <w:b/>
      <w:bCs/>
      <w:sz w:val="18"/>
      <w:szCs w:val="18"/>
      <w:lang w:eastAsia="cs-CZ"/>
    </w:rPr>
  </w:style>
  <w:style w:type="paragraph" w:customStyle="1" w:styleId="content1">
    <w:name w:val="content1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ink2">
    <w:name w:val="link2"/>
    <w:basedOn w:val="Normln"/>
    <w:pPr>
      <w:shd w:val="clear" w:color="auto" w:fill="EDEDED"/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ontainer5">
    <w:name w:val="container5"/>
    <w:basedOn w:val="Normln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urrent3">
    <w:name w:val="current3"/>
    <w:basedOn w:val="Standardnpsmoodstavce"/>
    <w:rPr>
      <w:strike w:val="0"/>
      <w:dstrike w:val="0"/>
      <w:color w:val="FFFFFF"/>
      <w:sz w:val="17"/>
      <w:szCs w:val="17"/>
      <w:u w:val="none"/>
      <w:shd w:val="clear" w:color="auto" w:fill="498205"/>
    </w:rPr>
  </w:style>
  <w:style w:type="character" w:customStyle="1" w:styleId="sx">
    <w:name w:val="sx"/>
    <w:basedOn w:val="Standardnpsmoodstavce"/>
  </w:style>
  <w:style w:type="character" w:customStyle="1" w:styleId="sxc">
    <w:name w:val="sxc"/>
    <w:basedOn w:val="Standardnpsmoodstavce"/>
  </w:style>
  <w:style w:type="character" w:customStyle="1" w:styleId="sxl">
    <w:name w:val="sxl"/>
    <w:basedOn w:val="Standardnpsmoodstavce"/>
  </w:style>
  <w:style w:type="character" w:customStyle="1" w:styleId="sxj">
    <w:name w:val="sxj"/>
    <w:basedOn w:val="Standardnpsmoodstavce"/>
  </w:style>
  <w:style w:type="paragraph" w:styleId="z-Zatekformule">
    <w:name w:val="HTML Top of Form"/>
    <w:basedOn w:val="Normln"/>
    <w:next w:val="Normln"/>
    <w:pPr>
      <w:pBdr>
        <w:bottom w:val="single" w:sz="6" w:space="1" w:color="000000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pPr>
      <w:pBdr>
        <w:top w:val="single" w:sz="6" w:space="1" w:color="000000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re">
    <w:name w:val="more"/>
    <w:basedOn w:val="Standardnpsmoodstavce"/>
  </w:style>
  <w:style w:type="character" w:customStyle="1" w:styleId="small">
    <w:name w:val="small"/>
    <w:basedOn w:val="Standardnpsmoodstavce"/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ackova@ddodr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dpohotlin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dodr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Papoušková Petra</dc:creator>
  <cp:lastModifiedBy>Beáta Plášilová</cp:lastModifiedBy>
  <cp:revision>2</cp:revision>
  <cp:lastPrinted>2021-11-08T09:38:00Z</cp:lastPrinted>
  <dcterms:created xsi:type="dcterms:W3CDTF">2026-06-05T11:04:00Z</dcterms:created>
  <dcterms:modified xsi:type="dcterms:W3CDTF">2026-06-05T11:04:00Z</dcterms:modified>
</cp:coreProperties>
</file>